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4C" w:rsidRDefault="00BB434C" w:rsidP="003A6F1C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E8">
        <w:rPr>
          <w:rFonts w:ascii="Times New Roman" w:hAnsi="Times New Roman" w:cs="Times New Roman"/>
          <w:b/>
          <w:bCs/>
          <w:sz w:val="28"/>
          <w:szCs w:val="28"/>
        </w:rPr>
        <w:t xml:space="preserve">Кузбассовцам стала доступна Единая цифровая платформа Национальной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системы пространственных данных</w:t>
      </w:r>
    </w:p>
    <w:p w:rsidR="00BB434C" w:rsidRDefault="00BB434C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цифровая платформа </w:t>
      </w:r>
      <w:r w:rsidRPr="00A90E93">
        <w:rPr>
          <w:rFonts w:ascii="Times New Roman" w:hAnsi="Times New Roman" w:cs="Times New Roman"/>
          <w:sz w:val="28"/>
          <w:szCs w:val="28"/>
        </w:rPr>
        <w:t>НСПД</w:t>
      </w:r>
      <w:hyperlink r:id="rId5" w:history="1">
        <w:r w:rsidRPr="00293F26">
          <w:rPr>
            <w:rStyle w:val="Hyperlink"/>
            <w:i/>
            <w:iCs/>
            <w:sz w:val="28"/>
            <w:szCs w:val="28"/>
          </w:rPr>
          <w:t>https://nspd.gov.ru/</w:t>
        </w:r>
      </w:hyperlink>
      <w:r>
        <w:rPr>
          <w:rFonts w:ascii="Times New Roman" w:hAnsi="Times New Roman" w:cs="Times New Roman"/>
          <w:sz w:val="28"/>
          <w:szCs w:val="28"/>
        </w:rPr>
        <w:t>создана Росреестром на основе отечественных решений и предназначена для работы с пространственными данными. Платформа собрала на одном ресурсе большой объем сведений о земле и недвижимости из разрозненных реестров федерального, регионального, и местного уровней.</w:t>
      </w:r>
    </w:p>
    <w:p w:rsidR="00BB434C" w:rsidRDefault="00BB434C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декабря 2023 года ЕЦП НСПД введена в промышленную эксплуатацию. В настоящее время </w:t>
      </w:r>
      <w:r w:rsidRPr="009962FE">
        <w:rPr>
          <w:rFonts w:ascii="Times New Roman" w:hAnsi="Times New Roman" w:cs="Times New Roman"/>
          <w:sz w:val="28"/>
          <w:szCs w:val="28"/>
        </w:rPr>
        <w:t>доступна на территории всех регионов</w:t>
      </w:r>
      <w:r>
        <w:rPr>
          <w:rFonts w:ascii="Times New Roman" w:hAnsi="Times New Roman" w:cs="Times New Roman"/>
          <w:sz w:val="28"/>
          <w:szCs w:val="28"/>
        </w:rPr>
        <w:t xml:space="preserve"> России и включает </w:t>
      </w:r>
      <w:r w:rsidRPr="004859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сервисов. Они </w:t>
      </w:r>
      <w:r w:rsidRPr="004342C7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</w:rPr>
        <w:t>упрощают процесс</w:t>
      </w:r>
      <w:r w:rsidRPr="004342C7">
        <w:rPr>
          <w:rFonts w:ascii="Times New Roman" w:hAnsi="Times New Roman" w:cs="Times New Roman"/>
          <w:sz w:val="28"/>
          <w:szCs w:val="28"/>
        </w:rPr>
        <w:t xml:space="preserve"> поиска,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земельных участков и</w:t>
      </w:r>
      <w:r w:rsidRPr="004342C7">
        <w:rPr>
          <w:rFonts w:ascii="Times New Roman" w:hAnsi="Times New Roman" w:cs="Times New Roman"/>
          <w:sz w:val="28"/>
          <w:szCs w:val="28"/>
        </w:rPr>
        <w:t xml:space="preserve"> позволяют получать сводную информацию об объектах недвижимости</w:t>
      </w:r>
      <w:r>
        <w:rPr>
          <w:rFonts w:ascii="Times New Roman" w:hAnsi="Times New Roman" w:cs="Times New Roman"/>
          <w:sz w:val="28"/>
          <w:szCs w:val="28"/>
        </w:rPr>
        <w:t>, в том числе – об их правовом статусе и действующих ограничениях. Это сокращает сроки и</w:t>
      </w:r>
      <w:r w:rsidRPr="004342C7">
        <w:rPr>
          <w:rFonts w:ascii="Times New Roman" w:hAnsi="Times New Roman" w:cs="Times New Roman"/>
          <w:sz w:val="28"/>
          <w:szCs w:val="28"/>
        </w:rPr>
        <w:t xml:space="preserve"> повышает качество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4342C7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BB434C" w:rsidRDefault="00BB434C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ЕЦП НСПД продолжается. В Кемеровской области утверждены две информационные системы, интегрируемые с платформой:</w:t>
      </w:r>
    </w:p>
    <w:p w:rsidR="00BB434C" w:rsidRPr="000F2AD7" w:rsidRDefault="00BB434C" w:rsidP="00A51BB1">
      <w:pPr>
        <w:pStyle w:val="ListParagraph"/>
        <w:spacing w:after="10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F2AD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обеспечения градостроительной деятельности </w:t>
      </w:r>
      <w:r w:rsidRPr="00485975">
        <w:rPr>
          <w:rFonts w:ascii="Times New Roman" w:hAnsi="Times New Roman" w:cs="Times New Roman"/>
          <w:sz w:val="28"/>
          <w:szCs w:val="28"/>
        </w:rPr>
        <w:t xml:space="preserve">Кузбасса </w:t>
      </w:r>
      <w:r>
        <w:rPr>
          <w:rFonts w:ascii="Times New Roman" w:hAnsi="Times New Roman" w:cs="Times New Roman"/>
          <w:sz w:val="28"/>
          <w:szCs w:val="28"/>
        </w:rPr>
        <w:t>(ГИСОГД Кузбасса);</w:t>
      </w:r>
    </w:p>
    <w:p w:rsidR="00BB434C" w:rsidRDefault="00BB434C" w:rsidP="00A51BB1">
      <w:pPr>
        <w:pStyle w:val="ListParagraph"/>
        <w:spacing w:after="10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F2AD7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«Региональная геоинформационная система «Кузбасс» (ГИС </w:t>
      </w:r>
      <w:r>
        <w:rPr>
          <w:rFonts w:ascii="Times New Roman" w:hAnsi="Times New Roman" w:cs="Times New Roman"/>
          <w:sz w:val="28"/>
          <w:szCs w:val="28"/>
        </w:rPr>
        <w:t>«Кузбасс»).</w:t>
      </w:r>
    </w:p>
    <w:p w:rsidR="00BB434C" w:rsidRDefault="00BB434C" w:rsidP="00293F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Pr="00CB35DE">
        <w:rPr>
          <w:rFonts w:ascii="Times New Roman" w:hAnsi="Times New Roman" w:cs="Times New Roman"/>
          <w:sz w:val="28"/>
          <w:szCs w:val="28"/>
        </w:rPr>
        <w:t>ГИСОГД Кузбасса</w:t>
      </w:r>
      <w:r>
        <w:rPr>
          <w:rFonts w:ascii="Times New Roman" w:hAnsi="Times New Roman" w:cs="Times New Roman"/>
          <w:sz w:val="28"/>
          <w:szCs w:val="28"/>
        </w:rPr>
        <w:t xml:space="preserve"> к порталу НСПД настроено, с 1 июля начнется процесс передачи данных.Данные из ГИС «Кузбасс» будут передаваться после </w:t>
      </w:r>
      <w:r w:rsidRPr="004342C7">
        <w:rPr>
          <w:rFonts w:ascii="Times New Roman" w:hAnsi="Times New Roman" w:cs="Times New Roman"/>
          <w:sz w:val="28"/>
          <w:szCs w:val="28"/>
        </w:rPr>
        <w:t>выполнения требований законодательства в сфере информационной безопасности.</w:t>
      </w:r>
    </w:p>
    <w:p w:rsidR="00BB434C" w:rsidRDefault="00BB434C" w:rsidP="0021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4C" w:rsidRPr="00306433" w:rsidRDefault="00BB434C" w:rsidP="00A51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433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BB434C" w:rsidRDefault="00BB434C" w:rsidP="00A5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4C" w:rsidRDefault="00BB434C" w:rsidP="0021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34C" w:rsidSect="00E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508"/>
    <w:multiLevelType w:val="hybridMultilevel"/>
    <w:tmpl w:val="67EAE4A0"/>
    <w:lvl w:ilvl="0" w:tplc="6A92FEE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64B54FED"/>
    <w:multiLevelType w:val="hybridMultilevel"/>
    <w:tmpl w:val="C4B01212"/>
    <w:lvl w:ilvl="0" w:tplc="BF4C5DA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766A010A"/>
    <w:multiLevelType w:val="hybridMultilevel"/>
    <w:tmpl w:val="802A30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5D0F"/>
    <w:multiLevelType w:val="hybridMultilevel"/>
    <w:tmpl w:val="2E9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0A6"/>
    <w:rsid w:val="00026468"/>
    <w:rsid w:val="00055B18"/>
    <w:rsid w:val="00075647"/>
    <w:rsid w:val="000F2AD7"/>
    <w:rsid w:val="00181992"/>
    <w:rsid w:val="002010A6"/>
    <w:rsid w:val="00204551"/>
    <w:rsid w:val="00212399"/>
    <w:rsid w:val="00235928"/>
    <w:rsid w:val="00293F26"/>
    <w:rsid w:val="00306433"/>
    <w:rsid w:val="00354C60"/>
    <w:rsid w:val="003A6F1C"/>
    <w:rsid w:val="004342C7"/>
    <w:rsid w:val="00467798"/>
    <w:rsid w:val="00485975"/>
    <w:rsid w:val="00521EFB"/>
    <w:rsid w:val="00533580"/>
    <w:rsid w:val="006E6D5E"/>
    <w:rsid w:val="007A66E8"/>
    <w:rsid w:val="007F1362"/>
    <w:rsid w:val="008F7147"/>
    <w:rsid w:val="00900C1C"/>
    <w:rsid w:val="00947B5F"/>
    <w:rsid w:val="00953AFB"/>
    <w:rsid w:val="009962FE"/>
    <w:rsid w:val="00A51BB1"/>
    <w:rsid w:val="00A90E93"/>
    <w:rsid w:val="00AC6D4B"/>
    <w:rsid w:val="00B60C69"/>
    <w:rsid w:val="00BB434C"/>
    <w:rsid w:val="00C32B88"/>
    <w:rsid w:val="00C37DB8"/>
    <w:rsid w:val="00CB35DE"/>
    <w:rsid w:val="00D35D62"/>
    <w:rsid w:val="00E14F01"/>
    <w:rsid w:val="00E50855"/>
    <w:rsid w:val="00E629A8"/>
    <w:rsid w:val="00EA4124"/>
    <w:rsid w:val="00F03C50"/>
    <w:rsid w:val="00F274F0"/>
    <w:rsid w:val="00F277B4"/>
    <w:rsid w:val="00F97E6E"/>
    <w:rsid w:val="00FB6E9C"/>
    <w:rsid w:val="00FB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4551"/>
    <w:pPr>
      <w:ind w:left="720"/>
    </w:pPr>
  </w:style>
  <w:style w:type="character" w:styleId="Hyperlink">
    <w:name w:val="Hyperlink"/>
    <w:basedOn w:val="DefaultParagraphFont"/>
    <w:uiPriority w:val="99"/>
    <w:rsid w:val="003064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FB6E9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d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228</Words>
  <Characters>1305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3</cp:revision>
  <cp:lastPrinted>2024-07-04T07:50:00Z</cp:lastPrinted>
  <dcterms:created xsi:type="dcterms:W3CDTF">2024-07-03T04:49:00Z</dcterms:created>
  <dcterms:modified xsi:type="dcterms:W3CDTF">2024-07-04T07:51:00Z</dcterms:modified>
</cp:coreProperties>
</file>