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85" w:rsidRPr="007F3773" w:rsidRDefault="00835D85" w:rsidP="00F91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7F7F7"/>
        </w:rPr>
      </w:pPr>
      <w:r w:rsidRPr="007F377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7F7F7"/>
        </w:rPr>
        <w:t>Дом введен в эксплуатацию. Можно ли зарегистрировать соглашение об уступке прав по ДДУ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7F7F7"/>
        </w:rPr>
        <w:t xml:space="preserve">? </w:t>
      </w:r>
    </w:p>
    <w:p w:rsidR="00835D85" w:rsidRPr="007F3773" w:rsidRDefault="00835D85" w:rsidP="00F91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7F7F7"/>
        </w:rPr>
      </w:pPr>
    </w:p>
    <w:p w:rsidR="00835D85" w:rsidRPr="007F3773" w:rsidRDefault="00835D85" w:rsidP="007F377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7F7F7"/>
        </w:rPr>
      </w:pPr>
      <w:r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7F7F7"/>
        </w:rPr>
        <w:t xml:space="preserve">Разъясняет </w:t>
      </w:r>
      <w:r w:rsidRPr="007F3773"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7F7F7"/>
        </w:rPr>
        <w:t>Елена Механошина, главный специалист-эксперт отдела регистрации ипотеки, регистрации долевого участия в строительстве</w:t>
      </w:r>
      <w:r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7F7F7"/>
        </w:rPr>
        <w:t xml:space="preserve"> Управления Росреестра по Кемеровской области – Кузбассу</w:t>
      </w:r>
      <w:bookmarkStart w:id="0" w:name="_GoBack"/>
      <w:bookmarkEnd w:id="0"/>
      <w:r w:rsidRPr="007F3773"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7F7F7"/>
        </w:rPr>
        <w:t>:</w:t>
      </w:r>
    </w:p>
    <w:p w:rsidR="00835D85" w:rsidRPr="00F91CAC" w:rsidRDefault="00835D85" w:rsidP="00F91CA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</w:p>
    <w:p w:rsidR="00835D85" w:rsidRDefault="00835D85" w:rsidP="007F3773">
      <w:pPr>
        <w:spacing w:after="10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>ереуступка возможна в любой период от регистрации 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долевого участия в строительстве в Росреестре 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 xml:space="preserve">до подписания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дольщиков акта приема-передачи готовой квартиры.</w:t>
      </w:r>
    </w:p>
    <w:p w:rsidR="00835D85" w:rsidRDefault="00835D85" w:rsidP="007F3773">
      <w:pPr>
        <w:spacing w:after="10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21">
        <w:rPr>
          <w:rFonts w:ascii="Times New Roman" w:hAnsi="Times New Roman" w:cs="Times New Roman"/>
          <w:color w:val="000000"/>
          <w:sz w:val="28"/>
          <w:szCs w:val="28"/>
        </w:rPr>
        <w:t>Фактическая передача жилья дольщику происходит не сразу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того, как объект принят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 xml:space="preserve"> госкомиссией. В долевом строительстве это целый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5D85" w:rsidRDefault="00835D85" w:rsidP="007F3773">
      <w:pPr>
        <w:spacing w:after="10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21">
        <w:rPr>
          <w:rFonts w:ascii="Times New Roman" w:hAnsi="Times New Roman" w:cs="Times New Roman"/>
          <w:color w:val="000000"/>
          <w:sz w:val="28"/>
          <w:szCs w:val="28"/>
        </w:rPr>
        <w:t>Поскольку сделку по уступке можно совершить до того момента, как акт прием</w:t>
      </w:r>
      <w:r>
        <w:rPr>
          <w:rFonts w:ascii="Times New Roman" w:hAnsi="Times New Roman" w:cs="Times New Roman"/>
          <w:color w:val="000000"/>
          <w:sz w:val="28"/>
          <w:szCs w:val="28"/>
        </w:rPr>
        <w:t>а-передачи подписан, то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>, с точки зрения закона, ничто не мешает дольщику передать свои права по ДДУ другому участнику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введения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 xml:space="preserve"> дома в эксплуатацию. </w:t>
      </w:r>
      <w:r>
        <w:rPr>
          <w:rFonts w:ascii="Times New Roman" w:hAnsi="Times New Roman" w:cs="Times New Roman"/>
          <w:color w:val="000000"/>
          <w:sz w:val="28"/>
          <w:szCs w:val="28"/>
        </w:rPr>
        <w:t>В этом случае м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>ежду покупателем и продавцом заключается договор цессии, который также проходит 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ударственную 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>регистрацию.</w:t>
      </w:r>
    </w:p>
    <w:p w:rsidR="00835D85" w:rsidRDefault="00835D85" w:rsidP="007F3773">
      <w:pPr>
        <w:spacing w:after="10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21">
        <w:rPr>
          <w:rFonts w:ascii="Times New Roman" w:hAnsi="Times New Roman" w:cs="Times New Roman"/>
          <w:color w:val="000000"/>
          <w:sz w:val="28"/>
          <w:szCs w:val="28"/>
        </w:rPr>
        <w:t xml:space="preserve">Но здесь есть нюансы. </w:t>
      </w:r>
      <w:r>
        <w:rPr>
          <w:rFonts w:ascii="Times New Roman" w:hAnsi="Times New Roman" w:cs="Times New Roman"/>
          <w:color w:val="000000"/>
          <w:sz w:val="28"/>
          <w:szCs w:val="28"/>
        </w:rPr>
        <w:t>Иногда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подписание акта приема-переда</w:t>
      </w:r>
      <w:r>
        <w:rPr>
          <w:rFonts w:ascii="Times New Roman" w:hAnsi="Times New Roman" w:cs="Times New Roman"/>
          <w:color w:val="000000"/>
          <w:sz w:val="28"/>
          <w:szCs w:val="28"/>
        </w:rPr>
        <w:t>чи откладывается из-за выявленных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 xml:space="preserve"> дефектов и недоделок. Если при приемке квартиры дольщик обнаружил недостатки, он вправе не подписывать акт, а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от строителей их устранения. </w:t>
      </w:r>
    </w:p>
    <w:p w:rsidR="00835D85" w:rsidRDefault="00835D85" w:rsidP="007F3773">
      <w:pPr>
        <w:spacing w:after="10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н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 правильно оформить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письменном виде замечания о ненадлежащем качестве строительных работ. Если дольщик не сделает этого, а ограничится устным отказом принять объект, 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>застройщик может подписать акт приема-передачи в одностороннем порядке. Это не только исключит возможность совершить сделку по переуступке, но также чревато другими неприятными последствиями для дольщика.</w:t>
      </w:r>
    </w:p>
    <w:p w:rsidR="00835D85" w:rsidRDefault="00835D85" w:rsidP="007F3773">
      <w:pPr>
        <w:spacing w:after="10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21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 xml:space="preserve"> заранее оценит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 xml:space="preserve"> все риски и проконсультир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Pr="00AE7921">
        <w:rPr>
          <w:rFonts w:ascii="Times New Roman" w:hAnsi="Times New Roman" w:cs="Times New Roman"/>
          <w:color w:val="000000"/>
          <w:sz w:val="28"/>
          <w:szCs w:val="28"/>
        </w:rPr>
        <w:t>с опытным юристом.</w:t>
      </w:r>
    </w:p>
    <w:p w:rsidR="00835D85" w:rsidRDefault="00835D85" w:rsidP="007F3773">
      <w:pPr>
        <w:spacing w:after="10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D85" w:rsidRPr="005B769C" w:rsidRDefault="00835D85" w:rsidP="00BD5169">
      <w:pPr>
        <w:tabs>
          <w:tab w:val="right" w:pos="9355"/>
        </w:tabs>
        <w:spacing w:after="1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7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Пресс-служба Управления Росреестра по Кемеровской области – Кузбассу. </w:t>
      </w:r>
    </w:p>
    <w:p w:rsidR="00835D85" w:rsidRPr="006D354A" w:rsidRDefault="00835D85" w:rsidP="006D354A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5D85" w:rsidRPr="006D354A" w:rsidSect="007C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F20"/>
    <w:rsid w:val="00130EBB"/>
    <w:rsid w:val="00327F41"/>
    <w:rsid w:val="00463B4F"/>
    <w:rsid w:val="00464A6D"/>
    <w:rsid w:val="004A296C"/>
    <w:rsid w:val="005B769C"/>
    <w:rsid w:val="0065342C"/>
    <w:rsid w:val="00670B7E"/>
    <w:rsid w:val="006D354A"/>
    <w:rsid w:val="007C5E04"/>
    <w:rsid w:val="007F3773"/>
    <w:rsid w:val="00835D85"/>
    <w:rsid w:val="008632B6"/>
    <w:rsid w:val="0088682D"/>
    <w:rsid w:val="00AE7921"/>
    <w:rsid w:val="00BC3509"/>
    <w:rsid w:val="00BD5169"/>
    <w:rsid w:val="00C55F20"/>
    <w:rsid w:val="00D22BAA"/>
    <w:rsid w:val="00D80BC3"/>
    <w:rsid w:val="00E81218"/>
    <w:rsid w:val="00F42D38"/>
    <w:rsid w:val="00F9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0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259</Words>
  <Characters>1480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Александровна</dc:creator>
  <cp:keywords/>
  <dc:description/>
  <cp:lastModifiedBy>Лазарева</cp:lastModifiedBy>
  <cp:revision>7</cp:revision>
  <cp:lastPrinted>2024-05-07T04:15:00Z</cp:lastPrinted>
  <dcterms:created xsi:type="dcterms:W3CDTF">2024-05-06T08:49:00Z</dcterms:created>
  <dcterms:modified xsi:type="dcterms:W3CDTF">2024-05-07T04:15:00Z</dcterms:modified>
</cp:coreProperties>
</file>